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98" w:rsidRPr="001F049B" w:rsidRDefault="00413698" w:rsidP="00CA2546">
      <w:pPr>
        <w:tabs>
          <w:tab w:val="center" w:pos="5670"/>
          <w:tab w:val="center" w:pos="6663"/>
        </w:tabs>
        <w:jc w:val="center"/>
        <w:rPr>
          <w:b/>
          <w:lang/>
        </w:rPr>
      </w:pPr>
      <w:r w:rsidRPr="001F049B">
        <w:rPr>
          <w:b/>
          <w:lang/>
        </w:rPr>
        <w:t>РЕПУБЛИКА СРБИЈА</w:t>
      </w:r>
    </w:p>
    <w:p w:rsidR="00413698" w:rsidRPr="001F049B" w:rsidRDefault="00413698" w:rsidP="00CA2546">
      <w:pPr>
        <w:tabs>
          <w:tab w:val="center" w:pos="5670"/>
          <w:tab w:val="center" w:pos="6663"/>
        </w:tabs>
        <w:jc w:val="center"/>
        <w:rPr>
          <w:b/>
          <w:lang/>
        </w:rPr>
      </w:pPr>
      <w:r w:rsidRPr="001F049B">
        <w:rPr>
          <w:b/>
          <w:lang/>
        </w:rPr>
        <w:t>МИНИСТАРСТВО ПРАВДЕ</w:t>
      </w:r>
    </w:p>
    <w:p w:rsidR="00413698" w:rsidRPr="001F049B" w:rsidRDefault="00413698" w:rsidP="00CA2546">
      <w:pPr>
        <w:tabs>
          <w:tab w:val="center" w:pos="5670"/>
          <w:tab w:val="center" w:pos="6663"/>
        </w:tabs>
        <w:jc w:val="center"/>
        <w:rPr>
          <w:b/>
          <w:lang/>
        </w:rPr>
      </w:pPr>
    </w:p>
    <w:p w:rsidR="00413698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ab/>
      </w:r>
      <w:r w:rsidRPr="001F049B">
        <w:rPr>
          <w:lang/>
        </w:rPr>
        <w:t>Н</w:t>
      </w:r>
      <w:r w:rsidRPr="001F049B">
        <w:rPr>
          <w:lang w:val="ru-RU"/>
        </w:rPr>
        <w:t xml:space="preserve">а основу </w:t>
      </w:r>
      <w:r>
        <w:rPr>
          <w:lang w:val="sr-Latn-CS"/>
        </w:rPr>
        <w:t>чл</w:t>
      </w:r>
      <w:r>
        <w:rPr>
          <w:lang/>
        </w:rPr>
        <w:t>.</w:t>
      </w:r>
      <w:r w:rsidRPr="001F049B">
        <w:rPr>
          <w:lang w:val="sr-Latn-CS"/>
        </w:rPr>
        <w:t xml:space="preserve"> </w:t>
      </w:r>
      <w:r>
        <w:rPr>
          <w:lang/>
        </w:rPr>
        <w:t>135</w:t>
      </w:r>
      <w:r w:rsidRPr="001F049B">
        <w:rPr>
          <w:lang/>
        </w:rPr>
        <w:t xml:space="preserve">. </w:t>
      </w:r>
      <w:r>
        <w:rPr>
          <w:lang/>
        </w:rPr>
        <w:t xml:space="preserve">и  140. став 2. Закона о јавном тужилаштву („Службени гласник РС”, бр. 10/23)  и члана 2. </w:t>
      </w:r>
      <w:r w:rsidRPr="00D80B06">
        <w:rPr>
          <w:lang/>
        </w:rPr>
        <w:t>Правилник</w:t>
      </w:r>
      <w:r>
        <w:rPr>
          <w:lang/>
        </w:rPr>
        <w:t>а</w:t>
      </w:r>
      <w:r>
        <w:t xml:space="preserve"> </w:t>
      </w:r>
      <w:r w:rsidRPr="00D80B06">
        <w:rPr>
          <w:lang/>
        </w:rPr>
        <w:t xml:space="preserve">о поступку пријема </w:t>
      </w:r>
      <w:r>
        <w:rPr>
          <w:lang/>
        </w:rPr>
        <w:t>тужилачких</w:t>
      </w:r>
      <w:r w:rsidRPr="00D80B06">
        <w:rPr>
          <w:lang/>
        </w:rPr>
        <w:t xml:space="preserve"> приправника</w:t>
      </w:r>
      <w:r>
        <w:t xml:space="preserve"> </w:t>
      </w:r>
      <w:r w:rsidRPr="00D80B06">
        <w:rPr>
          <w:lang/>
        </w:rPr>
        <w:t>(</w:t>
      </w:r>
      <w:r>
        <w:rPr>
          <w:lang/>
        </w:rPr>
        <w:t>„Службени</w:t>
      </w:r>
      <w:r w:rsidRPr="00D80B06">
        <w:rPr>
          <w:lang/>
        </w:rPr>
        <w:t xml:space="preserve"> гласник РС</w:t>
      </w:r>
      <w:r>
        <w:rPr>
          <w:lang/>
        </w:rPr>
        <w:t>”, број 92/</w:t>
      </w:r>
      <w:r w:rsidRPr="00D80B06">
        <w:rPr>
          <w:lang/>
        </w:rPr>
        <w:t>17)</w:t>
      </w:r>
      <w:r>
        <w:rPr>
          <w:lang/>
        </w:rPr>
        <w:t>,</w:t>
      </w:r>
    </w:p>
    <w:p w:rsidR="00413698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ab/>
        <w:t xml:space="preserve"> </w:t>
      </w:r>
      <w:r w:rsidRPr="001F049B">
        <w:rPr>
          <w:lang/>
        </w:rPr>
        <w:t>Министарство правде оглашава</w:t>
      </w:r>
      <w:r>
        <w:rPr>
          <w:lang/>
        </w:rPr>
        <w:t>:</w:t>
      </w:r>
      <w:r w:rsidRPr="001F049B">
        <w:rPr>
          <w:lang/>
        </w:rPr>
        <w:t xml:space="preserve"> </w:t>
      </w:r>
    </w:p>
    <w:p w:rsidR="00413698" w:rsidRPr="00004824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</w:pPr>
    </w:p>
    <w:p w:rsidR="00413698" w:rsidRPr="001F049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</w:p>
    <w:p w:rsidR="00413698" w:rsidRDefault="00413698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/>
        </w:rPr>
      </w:pPr>
      <w:r w:rsidRPr="001F049B">
        <w:rPr>
          <w:b/>
          <w:lang/>
        </w:rPr>
        <w:t>ЈАВНИ КОНКУРС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/>
        </w:rPr>
      </w:pPr>
      <w:r w:rsidRPr="001F049B">
        <w:rPr>
          <w:b/>
          <w:lang/>
        </w:rPr>
        <w:t xml:space="preserve"> ЗА ПОПУЊАВАЊЕ РАДНИХ МЕСТА</w:t>
      </w:r>
      <w:r>
        <w:rPr>
          <w:b/>
          <w:lang/>
        </w:rPr>
        <w:t xml:space="preserve"> </w:t>
      </w:r>
      <w:r>
        <w:rPr>
          <w:b/>
          <w:lang/>
        </w:rPr>
        <w:t>JA</w:t>
      </w:r>
      <w:r>
        <w:rPr>
          <w:b/>
          <w:lang/>
        </w:rPr>
        <w:t>ВНОТУЖИЛАЧКИХ ПРИПРАВНИКА</w:t>
      </w:r>
      <w:r w:rsidRPr="001F049B">
        <w:rPr>
          <w:b/>
          <w:lang/>
        </w:rPr>
        <w:t xml:space="preserve"> </w:t>
      </w:r>
    </w:p>
    <w:p w:rsidR="00413698" w:rsidRDefault="00413698" w:rsidP="00134723">
      <w:pPr>
        <w:tabs>
          <w:tab w:val="clear" w:pos="1418"/>
          <w:tab w:val="left" w:pos="709"/>
          <w:tab w:val="center" w:pos="5670"/>
          <w:tab w:val="center" w:pos="6663"/>
        </w:tabs>
        <w:rPr>
          <w:lang/>
        </w:rPr>
      </w:pPr>
    </w:p>
    <w:p w:rsidR="00413698" w:rsidRPr="001F049B" w:rsidRDefault="00413698" w:rsidP="00832849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/>
        </w:rPr>
      </w:pPr>
      <w:r>
        <w:rPr>
          <w:lang/>
        </w:rPr>
        <w:tab/>
      </w:r>
      <w:bookmarkStart w:id="0" w:name="_GoBack"/>
      <w:bookmarkEnd w:id="0"/>
    </w:p>
    <w:p w:rsidR="00413698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/>
        </w:rPr>
      </w:pPr>
      <w:r>
        <w:rPr>
          <w:b/>
        </w:rPr>
        <w:tab/>
      </w:r>
      <w:r w:rsidRPr="001F049B">
        <w:rPr>
          <w:b/>
        </w:rPr>
        <w:t xml:space="preserve">I </w:t>
      </w:r>
      <w:r>
        <w:rPr>
          <w:b/>
          <w:lang/>
        </w:rPr>
        <w:t>Јавна тужилаштва у којима се попуњавају радна места јавнотужилачких приправника и број јавнотужилачких приправника који се примају</w:t>
      </w:r>
      <w:r w:rsidRPr="001F049B">
        <w:rPr>
          <w:b/>
          <w:lang/>
        </w:rPr>
        <w:t>:</w:t>
      </w:r>
    </w:p>
    <w:p w:rsidR="00413698" w:rsidRPr="00B9733C" w:rsidRDefault="00413698" w:rsidP="00CA2546">
      <w:pPr>
        <w:tabs>
          <w:tab w:val="left" w:pos="709"/>
          <w:tab w:val="center" w:pos="5670"/>
          <w:tab w:val="center" w:pos="6663"/>
        </w:tabs>
        <w:rPr>
          <w:b/>
          <w:lang/>
        </w:rPr>
      </w:pP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b/>
          <w:lang/>
        </w:rPr>
        <w:t>Назив јавног тужилаштва</w:t>
      </w:r>
      <w:r w:rsidRPr="0022075B">
        <w:rPr>
          <w:lang/>
        </w:rPr>
        <w:tab/>
        <w:t xml:space="preserve">                               </w:t>
      </w:r>
      <w:r w:rsidRPr="0022075B">
        <w:rPr>
          <w:b/>
          <w:lang/>
        </w:rPr>
        <w:t xml:space="preserve">Број </w:t>
      </w:r>
      <w:r>
        <w:rPr>
          <w:b/>
          <w:lang/>
        </w:rPr>
        <w:t>јавно</w:t>
      </w:r>
      <w:r w:rsidRPr="0022075B">
        <w:rPr>
          <w:b/>
          <w:lang/>
        </w:rPr>
        <w:t>тужилачких приправника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ind w:left="720"/>
        <w:rPr>
          <w:lang/>
        </w:rPr>
      </w:pPr>
      <w:r w:rsidRPr="0022075B">
        <w:rPr>
          <w:lang/>
        </w:rPr>
        <w:tab/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Алексинцу                                        1</w:t>
      </w:r>
      <w:r w:rsidRPr="0022075B">
        <w:rPr>
          <w:lang/>
        </w:rPr>
        <w:tab/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Аранђеловцу                                    1</w:t>
      </w:r>
      <w:r w:rsidRPr="0022075B">
        <w:rPr>
          <w:lang/>
        </w:rPr>
        <w:tab/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Бачкој Паланци                                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Прво основн</w:t>
      </w:r>
      <w:r>
        <w:rPr>
          <w:lang/>
        </w:rPr>
        <w:t>о јавно тужилаштво у Београду</w:t>
      </w:r>
      <w:r>
        <w:rPr>
          <w:lang/>
        </w:rPr>
        <w:tab/>
      </w:r>
      <w:r>
        <w:rPr>
          <w:lang/>
        </w:rPr>
        <w:tab/>
        <w:t>2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Друго основн</w:t>
      </w:r>
      <w:r>
        <w:rPr>
          <w:lang/>
        </w:rPr>
        <w:t>о јавно тужилаштво у Београду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Треће основн</w:t>
      </w:r>
      <w:r>
        <w:rPr>
          <w:lang/>
        </w:rPr>
        <w:t>о јавно тужилаштво у Београду</w:t>
      </w:r>
      <w:r>
        <w:rPr>
          <w:lang/>
        </w:rPr>
        <w:tab/>
      </w:r>
      <w:r>
        <w:rPr>
          <w:lang/>
        </w:rPr>
        <w:tab/>
        <w:t>1</w:t>
      </w:r>
      <w:r w:rsidRPr="0022075B">
        <w:rPr>
          <w:lang/>
        </w:rPr>
        <w:tab/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Бечеју                                                1</w:t>
      </w:r>
      <w:r w:rsidRPr="0022075B">
        <w:rPr>
          <w:lang/>
        </w:rPr>
        <w:tab/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Бору                                                   1</w:t>
      </w:r>
      <w:r w:rsidRPr="0022075B">
        <w:rPr>
          <w:lang/>
        </w:rPr>
        <w:tab/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>сновно јавно тужилаштво у Брусу                                                 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тужилаштво у Ваљеву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Великој Плани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Великом Градишту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Владичином Хану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Врбасу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Вршцу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Горњем Милановцу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Деспотовцу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Зајечару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Зрењанину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Јагодини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</w:t>
      </w:r>
      <w:r>
        <w:rPr>
          <w:lang/>
        </w:rPr>
        <w:t>но јавно тужилаштво у Кикинди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</w:t>
      </w:r>
      <w:r>
        <w:rPr>
          <w:lang/>
        </w:rPr>
        <w:t>новно јавно тужилаштво у Куршумлији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Лазаревцу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Лебану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Лозници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Мионици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Младеновцу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Неготину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</w:t>
      </w:r>
      <w:r>
        <w:rPr>
          <w:lang/>
        </w:rPr>
        <w:t>новно јавно тужилаштво у Нишу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Новом Пазару</w:t>
      </w:r>
      <w:r>
        <w:rPr>
          <w:lang/>
        </w:rPr>
        <w:tab/>
      </w:r>
      <w:r>
        <w:rPr>
          <w:lang/>
        </w:rPr>
        <w:tab/>
        <w:t>2</w:t>
      </w:r>
    </w:p>
    <w:p w:rsidR="00413698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Новом Саду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Обреновцу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Панчеву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Параћину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Петровцу на Млави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Пироту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Пожаревцу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Пожеги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Пријепољу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Прокупљу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Рашкој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Руми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Сенти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Смедереву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Сомбору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Сремској Митровици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Старој Пазови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Суботици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Трстенику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D70AE2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Убу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 Ужицу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Чачку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 Шапцу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Београду</w:t>
      </w:r>
      <w:r>
        <w:rPr>
          <w:lang/>
        </w:rPr>
        <w:tab/>
        <w:t xml:space="preserve"> </w:t>
      </w:r>
      <w:r>
        <w:rPr>
          <w:lang/>
        </w:rPr>
        <w:tab/>
        <w:t>1</w:t>
      </w:r>
    </w:p>
    <w:p w:rsidR="00413698" w:rsidRPr="0022075B" w:rsidRDefault="00413698" w:rsidP="00D909D4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Ваљеву                                                    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Врању</w:t>
      </w:r>
      <w:r>
        <w:rPr>
          <w:lang/>
        </w:rPr>
        <w:tab/>
        <w:t xml:space="preserve"> </w:t>
      </w:r>
      <w:r>
        <w:rPr>
          <w:lang/>
        </w:rPr>
        <w:tab/>
        <w:t xml:space="preserve"> 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Зајечару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Зрењанину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Јагодини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Крушевцу</w:t>
      </w:r>
      <w:r w:rsidRPr="0022075B">
        <w:rPr>
          <w:lang/>
        </w:rPr>
        <w:tab/>
      </w:r>
      <w:r w:rsidRPr="0022075B"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Лесковцу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Неготину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Новом Пазару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Панчеву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Пироту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Пожаревцу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Прокупљу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Смедереву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Сомбору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Сремској Митровици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Суботици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Ужицу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Чачку</w:t>
      </w:r>
      <w:r>
        <w:rPr>
          <w:lang/>
        </w:rPr>
        <w:tab/>
      </w:r>
      <w:r>
        <w:rPr>
          <w:lang/>
        </w:rPr>
        <w:tab/>
        <w:t>1</w:t>
      </w:r>
    </w:p>
    <w:p w:rsidR="00413698" w:rsidRPr="0022075B" w:rsidRDefault="00413698" w:rsidP="007429A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Шапцу</w:t>
      </w:r>
      <w:r>
        <w:rPr>
          <w:lang/>
        </w:rPr>
        <w:tab/>
      </w:r>
      <w:r>
        <w:rPr>
          <w:lang/>
        </w:rPr>
        <w:tab/>
        <w:t>1</w:t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b/>
          <w:lang/>
        </w:rPr>
      </w:pPr>
    </w:p>
    <w:p w:rsidR="00413698" w:rsidRPr="001F049B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ru-RU" w:eastAsia="en-US"/>
        </w:rPr>
      </w:pPr>
      <w:r>
        <w:rPr>
          <w:b/>
        </w:rPr>
        <w:tab/>
      </w:r>
      <w:r w:rsidRPr="001F049B">
        <w:rPr>
          <w:b/>
        </w:rPr>
        <w:t xml:space="preserve">II </w:t>
      </w:r>
      <w:r>
        <w:rPr>
          <w:b/>
          <w:lang/>
        </w:rPr>
        <w:t>Услови за запослење:</w:t>
      </w:r>
    </w:p>
    <w:p w:rsidR="00413698" w:rsidRPr="001F049B" w:rsidRDefault="00413698" w:rsidP="00CA2546">
      <w:pPr>
        <w:tabs>
          <w:tab w:val="clear" w:pos="1418"/>
          <w:tab w:val="left" w:pos="709"/>
        </w:tabs>
        <w:suppressAutoHyphens w:val="0"/>
        <w:rPr>
          <w:b/>
          <w:lang w:eastAsia="en-US"/>
        </w:rPr>
      </w:pPr>
    </w:p>
    <w:p w:rsidR="00413698" w:rsidRPr="001F049B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 w:rsidRPr="00012949">
        <w:rPr>
          <w:b/>
          <w:lang w:eastAsia="en-US"/>
        </w:rPr>
        <w:t>Општи услови за запослење:</w:t>
      </w:r>
      <w:r>
        <w:rPr>
          <w:b/>
          <w:lang w:eastAsia="en-US"/>
        </w:rPr>
        <w:t xml:space="preserve"> </w:t>
      </w:r>
      <w:r>
        <w:rPr>
          <w:lang w:eastAsia="en-US"/>
        </w:rPr>
        <w:t>д</w:t>
      </w:r>
      <w:r w:rsidRPr="001F049B">
        <w:rPr>
          <w:lang w:eastAsia="en-US"/>
        </w:rPr>
        <w:t>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413698" w:rsidRDefault="00413698" w:rsidP="00CA2546">
      <w:pPr>
        <w:tabs>
          <w:tab w:val="left" w:pos="709"/>
        </w:tabs>
        <w:rPr>
          <w:b/>
          <w:lang w:val="sr-Cyrl-CS" w:eastAsia="en-US"/>
        </w:rPr>
      </w:pPr>
    </w:p>
    <w:p w:rsidR="00413698" w:rsidRPr="004B1397" w:rsidRDefault="00413698" w:rsidP="00CA2546">
      <w:pPr>
        <w:tabs>
          <w:tab w:val="clear" w:pos="1418"/>
          <w:tab w:val="left" w:pos="709"/>
        </w:tabs>
        <w:rPr>
          <w:lang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Услови</w:t>
      </w:r>
      <w:r>
        <w:rPr>
          <w:b/>
          <w:lang w:val="sr-Cyrl-CS" w:eastAsia="en-US"/>
        </w:rPr>
        <w:t xml:space="preserve"> за запослење на месту јавнотужилачког приправника</w:t>
      </w:r>
      <w:r w:rsidRPr="001F049B">
        <w:rPr>
          <w:b/>
          <w:lang w:val="sr-Cyrl-CS" w:eastAsia="en-US"/>
        </w:rPr>
        <w:t xml:space="preserve">: </w:t>
      </w:r>
      <w:r>
        <w:rPr>
          <w:lang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/>
        </w:rPr>
        <w:t>.</w:t>
      </w: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413698" w:rsidRPr="00012949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>
        <w:rPr>
          <w:b/>
          <w:lang w:eastAsia="en-US"/>
        </w:rPr>
        <w:t xml:space="preserve">III </w:t>
      </w:r>
      <w:r>
        <w:rPr>
          <w:b/>
          <w:lang w:eastAsia="en-US"/>
        </w:rPr>
        <w:t>Садржина поступка пријема:</w:t>
      </w: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eastAsia="en-US"/>
        </w:rPr>
        <w:t>У</w:t>
      </w:r>
      <w:r>
        <w:rPr>
          <w:lang w:val="sr-Cyrl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</w:t>
      </w:r>
    </w:p>
    <w:p w:rsidR="00413698" w:rsidRPr="004B1F26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eastAsia="en-US"/>
        </w:rPr>
        <w:t xml:space="preserve">интернет страници </w:t>
      </w:r>
      <w:r>
        <w:rPr>
          <w:lang w:val="sr-Cyrl-CS" w:eastAsia="en-US"/>
        </w:rPr>
        <w:t xml:space="preserve">Правосудне академије: </w:t>
      </w:r>
      <w:hyperlink r:id="rId5" w:history="1">
        <w:r w:rsidRPr="009052F5">
          <w:rPr>
            <w:rStyle w:val="Hyperlink"/>
            <w:lang w:val="sr-Cyrl-CS" w:eastAsia="en-US"/>
          </w:rPr>
          <w:t>http://www.pars.rs/</w:t>
        </w:r>
      </w:hyperlink>
      <w:r>
        <w:rPr>
          <w:lang w:val="sr-Cyrl-CS" w:eastAsia="en-US"/>
        </w:rPr>
        <w:t xml:space="preserve"> </w:t>
      </w:r>
    </w:p>
    <w:p w:rsidR="00413698" w:rsidRPr="00473E8E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>
        <w:t xml:space="preserve">Време и место одржавања пријемног испита </w:t>
      </w:r>
      <w:r>
        <w:rPr>
          <w:lang w:eastAsia="en-US"/>
        </w:rPr>
        <w:t>за</w:t>
      </w:r>
      <w:r>
        <w:rPr>
          <w:lang w:eastAsia="en-US"/>
        </w:rPr>
        <w:t xml:space="preserve"> </w:t>
      </w:r>
      <w:r>
        <w:rPr>
          <w:lang w:eastAsia="en-US"/>
        </w:rPr>
        <w:t>кандидате</w:t>
      </w:r>
      <w:r w:rsidRPr="001F049B">
        <w:rPr>
          <w:lang w:eastAsia="en-US"/>
        </w:rPr>
        <w:t xml:space="preserve"> чије су пријаве бла</w:t>
      </w:r>
      <w:r>
        <w:rPr>
          <w:lang w:eastAsia="en-US"/>
        </w:rPr>
        <w:t>говремене, допуштене, разумљиве и</w:t>
      </w:r>
      <w:r w:rsidRPr="001F049B">
        <w:rPr>
          <w:lang w:eastAsia="en-US"/>
        </w:rPr>
        <w:t xml:space="preserve"> потп</w:t>
      </w:r>
      <w:r>
        <w:rPr>
          <w:lang w:eastAsia="en-US"/>
        </w:rPr>
        <w:t>уне,</w:t>
      </w:r>
      <w:r w:rsidRPr="001F049B">
        <w:rPr>
          <w:lang w:eastAsia="en-US"/>
        </w:rPr>
        <w:t xml:space="preserve"> </w:t>
      </w:r>
      <w:r w:rsidRPr="001F049B">
        <w:rPr>
          <w:lang w:eastAsia="en-US"/>
        </w:rPr>
        <w:t xml:space="preserve">уз које су приложени сви потребни докази и који испуњавају услове за оглашена радна места, </w:t>
      </w:r>
      <w:r>
        <w:t xml:space="preserve">објављује се на интернет страници Правосудне академије и на огласној табли </w:t>
      </w:r>
      <w:r>
        <w:rPr>
          <w:lang/>
        </w:rPr>
        <w:t>јавног тужилаштва</w:t>
      </w:r>
      <w:r>
        <w:t xml:space="preserve"> за који је расписан јавни конкурс за пријем приправника, најмање осам дана пре дана одржавања испита. Кандидати ће о времену и месту одржавања пријемног испита бити посебно обавештени. </w:t>
      </w: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>
        <w:rPr>
          <w:lang w:eastAsia="en-US"/>
        </w:rPr>
        <w:t>Потпунија садржина поступка пријема тужилачких приправника прописана је Правилником</w:t>
      </w:r>
      <w:r w:rsidRPr="00473E8E">
        <w:rPr>
          <w:lang w:eastAsia="en-US"/>
        </w:rPr>
        <w:t xml:space="preserve"> о поступку пријема </w:t>
      </w:r>
      <w:r>
        <w:rPr>
          <w:lang w:eastAsia="en-US"/>
        </w:rPr>
        <w:t>тужилачких</w:t>
      </w:r>
      <w:r w:rsidRPr="00473E8E">
        <w:rPr>
          <w:lang w:eastAsia="en-US"/>
        </w:rPr>
        <w:t xml:space="preserve"> приправ</w:t>
      </w:r>
      <w:r>
        <w:rPr>
          <w:lang w:eastAsia="en-US"/>
        </w:rPr>
        <w:t>ника („Службени гласник РС”, број</w:t>
      </w:r>
      <w:r w:rsidRPr="00473E8E">
        <w:rPr>
          <w:lang w:eastAsia="en-US"/>
        </w:rPr>
        <w:t xml:space="preserve"> 92/17)</w:t>
      </w:r>
      <w:r>
        <w:rPr>
          <w:lang w:eastAsia="en-US"/>
        </w:rPr>
        <w:t>.</w:t>
      </w:r>
    </w:p>
    <w:p w:rsidR="00413698" w:rsidRPr="001F049B" w:rsidRDefault="00413698" w:rsidP="00CA2546">
      <w:pPr>
        <w:tabs>
          <w:tab w:val="left" w:pos="709"/>
        </w:tabs>
        <w:rPr>
          <w:b/>
          <w:lang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  <w:r>
        <w:rPr>
          <w:b/>
          <w:lang w:eastAsia="en-US"/>
        </w:rPr>
        <w:t>IV</w:t>
      </w:r>
      <w:r w:rsidRPr="001F049B">
        <w:rPr>
          <w:b/>
          <w:lang w:eastAsia="en-US"/>
        </w:rPr>
        <w:t xml:space="preserve"> Трајање рада</w:t>
      </w:r>
      <w:r w:rsidRPr="001F049B">
        <w:rPr>
          <w:b/>
          <w:lang w:val="sr-Cyrl-CS" w:eastAsia="en-US"/>
        </w:rPr>
        <w:t xml:space="preserve">: </w:t>
      </w:r>
    </w:p>
    <w:p w:rsidR="00413698" w:rsidRDefault="00413698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413698" w:rsidRPr="00E8667F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>
        <w:rPr>
          <w:lang/>
        </w:rPr>
        <w:t>Јавнот</w:t>
      </w:r>
      <w:r>
        <w:t>ужилачки приправник прима се у радни однос на три године</w:t>
      </w:r>
      <w:r>
        <w:rPr>
          <w:lang/>
        </w:rPr>
        <w:t>.</w:t>
      </w:r>
    </w:p>
    <w:p w:rsidR="00413698" w:rsidRPr="001F049B" w:rsidRDefault="00413698" w:rsidP="00CA2546">
      <w:pPr>
        <w:tabs>
          <w:tab w:val="left" w:pos="709"/>
        </w:tabs>
        <w:rPr>
          <w:lang w:eastAsia="en-US"/>
        </w:rPr>
      </w:pPr>
    </w:p>
    <w:p w:rsidR="00413698" w:rsidRPr="001F049B" w:rsidRDefault="00413698" w:rsidP="00CA2546">
      <w:pPr>
        <w:tabs>
          <w:tab w:val="clear" w:pos="1418"/>
          <w:tab w:val="left" w:pos="709"/>
        </w:tabs>
        <w:rPr>
          <w:b/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 </w:t>
      </w:r>
      <w:r>
        <w:rPr>
          <w:b/>
          <w:lang w:eastAsia="en-US"/>
        </w:rPr>
        <w:t xml:space="preserve">Пријава и </w:t>
      </w:r>
      <w:r>
        <w:rPr>
          <w:b/>
          <w:lang w:val="sr-Cyrl-CS" w:eastAsia="en-US"/>
        </w:rPr>
        <w:t>д</w:t>
      </w:r>
      <w:r w:rsidRPr="001F049B">
        <w:rPr>
          <w:b/>
          <w:lang w:val="sr-Cyrl-CS" w:eastAsia="en-US"/>
        </w:rPr>
        <w:t>окази који се прилажу уз пријаву</w:t>
      </w:r>
      <w:r w:rsidRPr="001F049B">
        <w:rPr>
          <w:b/>
          <w:lang w:eastAsia="en-US"/>
        </w:rPr>
        <w:t xml:space="preserve"> на јавни конкурс:</w:t>
      </w:r>
    </w:p>
    <w:p w:rsidR="00413698" w:rsidRPr="001F049B" w:rsidRDefault="00413698" w:rsidP="00CA2546">
      <w:pPr>
        <w:tabs>
          <w:tab w:val="left" w:pos="709"/>
        </w:tabs>
        <w:rPr>
          <w:b/>
          <w:lang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/>
        </w:rPr>
      </w:pPr>
      <w:r>
        <w:rPr>
          <w:color w:val="000000"/>
          <w:shd w:val="clear" w:color="auto" w:fill="FFFFFF"/>
          <w:lang/>
        </w:rPr>
        <w:tab/>
        <w:t>Пријава</w:t>
      </w:r>
      <w:r w:rsidRPr="001F04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/>
        </w:rPr>
        <w:t xml:space="preserve">садржи назив јавног тужилаштва за које кандидат конкурише, податке о кандидату (адреса становања, јединствени матични број грађана – ЈМБГ, </w:t>
      </w:r>
      <w:r>
        <w:rPr>
          <w:color w:val="000000"/>
          <w:shd w:val="clear" w:color="auto" w:fill="FFFFFF"/>
        </w:rPr>
        <w:t>број</w:t>
      </w:r>
      <w:r w:rsidRPr="007506AF">
        <w:rPr>
          <w:color w:val="000000"/>
          <w:shd w:val="clear" w:color="auto" w:fill="FFFFFF"/>
        </w:rPr>
        <w:t xml:space="preserve"> телефона</w:t>
      </w:r>
      <w:r>
        <w:rPr>
          <w:color w:val="000000"/>
          <w:shd w:val="clear" w:color="auto" w:fill="FFFFFF"/>
        </w:rPr>
        <w:t>, e-mail адреса</w:t>
      </w:r>
      <w:r>
        <w:rPr>
          <w:color w:val="000000"/>
          <w:shd w:val="clear" w:color="auto" w:fill="FFFFFF"/>
          <w:lang/>
        </w:rPr>
        <w:t xml:space="preserve">) и биографију. Пријава мора бити својеручно потписана. </w:t>
      </w:r>
    </w:p>
    <w:p w:rsidR="00413698" w:rsidRDefault="00413698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/>
        </w:rPr>
      </w:pPr>
      <w:r>
        <w:rPr>
          <w:color w:val="000000"/>
          <w:shd w:val="clear" w:color="auto" w:fill="FFFFFF"/>
          <w:lang/>
        </w:rPr>
        <w:tab/>
        <w:t>Кандидати попуњавају изјаву којом се опредељују за могућност да јавно тужилаштво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 w:rsidR="00413698" w:rsidRPr="007051C8" w:rsidRDefault="00413698" w:rsidP="00CA2546">
      <w:pPr>
        <w:tabs>
          <w:tab w:val="clear" w:pos="1418"/>
          <w:tab w:val="left" w:pos="709"/>
        </w:tabs>
        <w:suppressAutoHyphens w:val="0"/>
        <w:ind w:firstLine="720"/>
        <w:rPr>
          <w:lang w:eastAsia="en-US"/>
        </w:rPr>
      </w:pPr>
      <w:r>
        <w:rPr>
          <w:color w:val="000000"/>
          <w:shd w:val="clear" w:color="auto" w:fill="FFFFFF"/>
          <w:lang/>
        </w:rPr>
        <w:t>Уз пријаву се достављају следећи докази: уверење о држављанству</w:t>
      </w:r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/>
        </w:rPr>
        <w:t xml:space="preserve">извод </w:t>
      </w:r>
      <w:r w:rsidRPr="001F049B">
        <w:rPr>
          <w:color w:val="000000"/>
          <w:shd w:val="clear" w:color="auto" w:fill="FFFFFF"/>
        </w:rPr>
        <w:t xml:space="preserve">из матичне књиге рођених; </w:t>
      </w:r>
      <w:r>
        <w:rPr>
          <w:color w:val="000000"/>
          <w:shd w:val="clear" w:color="auto" w:fill="FFFFFF"/>
          <w:lang/>
        </w:rPr>
        <w:t xml:space="preserve">доказ о стручној спреми (диплома или уверење); уверење надлежног органа </w:t>
      </w:r>
      <w:r>
        <w:rPr>
          <w:lang w:eastAsia="en-US"/>
        </w:rPr>
        <w:t xml:space="preserve">да кандидат није осуђиван на казну затвора од најмање шест месеци. </w:t>
      </w:r>
    </w:p>
    <w:p w:rsidR="00413698" w:rsidRPr="005574E8" w:rsidRDefault="00413698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/>
        </w:rPr>
      </w:pPr>
      <w:r>
        <w:rPr>
          <w:color w:val="000000"/>
          <w:shd w:val="clear" w:color="auto" w:fill="FFFFFF"/>
          <w:lang/>
        </w:rPr>
        <w:tab/>
        <w:t>Сви докази се прилажу у оригиналу или овереној фотокопији.</w:t>
      </w:r>
      <w:r w:rsidRPr="001F049B">
        <w:rPr>
          <w:b/>
          <w:lang/>
        </w:rPr>
        <w:tab/>
      </w:r>
      <w:r w:rsidRPr="001F049B">
        <w:rPr>
          <w:lang/>
        </w:rPr>
        <w:tab/>
      </w:r>
      <w:r>
        <w:rPr>
          <w:lang/>
        </w:rPr>
        <w:tab/>
      </w:r>
    </w:p>
    <w:p w:rsidR="00413698" w:rsidRPr="001F049B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ab/>
        <w:t xml:space="preserve">Кандидат може конкурисати за више јавних тужилаштава, с тим што подноси пријаву и доказе за свако јавно тужилаштво посебно. У свакој од пријава кандидат треба да наведе за која друга јавна тужилаштва је конкурисао, као и да наведе које је место одредио за полагање пријемног испита. </w:t>
      </w:r>
    </w:p>
    <w:p w:rsidR="00413698" w:rsidRPr="001F049B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/>
        </w:rPr>
        <w:tab/>
      </w:r>
      <w:r w:rsidRPr="001F049B">
        <w:rPr>
          <w:lang/>
        </w:rPr>
        <w:t xml:space="preserve">Неблаговремене, недопуштене, неразумљиве или непотпуне пријаве и пријаве уз које нису приложени сви </w:t>
      </w:r>
      <w:r>
        <w:rPr>
          <w:lang/>
        </w:rPr>
        <w:t>потребни</w:t>
      </w:r>
      <w:r w:rsidRPr="001F049B">
        <w:rPr>
          <w:lang/>
        </w:rPr>
        <w:t xml:space="preserve"> докази </w:t>
      </w:r>
      <w:r>
        <w:rPr>
          <w:lang/>
        </w:rPr>
        <w:t>одбациће Комисија јавног тужилаштва за пријем приправника.</w:t>
      </w:r>
    </w:p>
    <w:p w:rsidR="00413698" w:rsidRPr="00B97A7F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</w:p>
    <w:p w:rsidR="00413698" w:rsidRPr="001F049B" w:rsidRDefault="00413698" w:rsidP="00CA2546">
      <w:pPr>
        <w:tabs>
          <w:tab w:val="clear" w:pos="1418"/>
          <w:tab w:val="left" w:pos="709"/>
        </w:tabs>
        <w:rPr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VI </w:t>
      </w:r>
      <w:r w:rsidRPr="001F049B">
        <w:rPr>
          <w:b/>
          <w:lang w:val="sr-Cyrl-CS" w:eastAsia="en-US"/>
        </w:rPr>
        <w:t>Рок за подношење пријава на јавни кон</w:t>
      </w:r>
      <w:r w:rsidRPr="001F049B">
        <w:rPr>
          <w:b/>
          <w:lang w:eastAsia="en-US"/>
        </w:rPr>
        <w:t>к</w:t>
      </w:r>
      <w:r w:rsidRPr="001F049B">
        <w:rPr>
          <w:b/>
          <w:lang w:val="sr-Cyrl-CS" w:eastAsia="en-US"/>
        </w:rPr>
        <w:t>урс:</w:t>
      </w:r>
    </w:p>
    <w:p w:rsidR="00413698" w:rsidRPr="001F049B" w:rsidRDefault="00413698" w:rsidP="00CA2546">
      <w:pPr>
        <w:tabs>
          <w:tab w:val="left" w:pos="709"/>
        </w:tabs>
        <w:rPr>
          <w:b/>
          <w:lang w:val="sr-Cyrl-CS"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rPr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lang w:val="sr-Cyrl-CS" w:eastAsia="en-US"/>
        </w:rPr>
        <w:t xml:space="preserve">Рок за подношење пријава на јавни конкурс је </w:t>
      </w:r>
      <w:r w:rsidRPr="00B97A7F">
        <w:rPr>
          <w:lang w:val="sr-Cyrl-CS" w:eastAsia="en-US"/>
        </w:rPr>
        <w:t>15 дана</w:t>
      </w:r>
      <w:r w:rsidRPr="001F049B">
        <w:rPr>
          <w:lang w:val="sr-Cyrl-CS" w:eastAsia="en-US"/>
        </w:rPr>
        <w:t xml:space="preserve"> и почиње да тече наредног дана од дана оглашавања јавног конкурса у </w:t>
      </w:r>
      <w:r>
        <w:rPr>
          <w:lang w:val="sr-Cyrl-CS" w:eastAsia="en-US"/>
        </w:rPr>
        <w:t>„Службеном гласнику Републике Србије”.</w:t>
      </w:r>
    </w:p>
    <w:p w:rsidR="00413698" w:rsidRPr="00466A06" w:rsidRDefault="00413698" w:rsidP="00CA2546">
      <w:pPr>
        <w:tabs>
          <w:tab w:val="left" w:pos="709"/>
        </w:tabs>
        <w:rPr>
          <w:lang w:eastAsia="en-US"/>
        </w:rPr>
      </w:pPr>
    </w:p>
    <w:p w:rsidR="00413698" w:rsidRPr="001F049B" w:rsidRDefault="00413698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VI</w:t>
      </w:r>
      <w:r w:rsidRPr="001F049B">
        <w:rPr>
          <w:b/>
          <w:lang w:eastAsia="en-US"/>
        </w:rPr>
        <w:t>I</w:t>
      </w:r>
      <w:r w:rsidRPr="001F049B">
        <w:rPr>
          <w:b/>
          <w:lang w:val="sr-Cyrl-CS" w:eastAsia="en-US"/>
        </w:rPr>
        <w:t xml:space="preserve"> Адреса на коју се подносе пријаве за јавни конкурс:</w:t>
      </w:r>
    </w:p>
    <w:p w:rsidR="00413698" w:rsidRDefault="00413698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413698" w:rsidRDefault="00413698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lang w:val="sr-Cyrl-CS" w:eastAsia="en-US"/>
        </w:rPr>
        <w:tab/>
      </w:r>
      <w:r w:rsidRPr="00B97A7F">
        <w:rPr>
          <w:lang w:val="sr-Cyrl-CS" w:eastAsia="en-US"/>
        </w:rPr>
        <w:t xml:space="preserve">Пријава се подноси на адресу </w:t>
      </w:r>
      <w:r>
        <w:rPr>
          <w:lang w:val="sr-Cyrl-CS" w:eastAsia="en-US"/>
        </w:rPr>
        <w:t>јавног тужилаштва</w:t>
      </w:r>
      <w:r w:rsidRPr="00B97A7F">
        <w:rPr>
          <w:lang w:val="sr-Cyrl-CS" w:eastAsia="en-US"/>
        </w:rPr>
        <w:t xml:space="preserve"> за кој</w:t>
      </w:r>
      <w:r>
        <w:rPr>
          <w:lang w:val="sr-Cyrl-CS" w:eastAsia="en-US"/>
        </w:rPr>
        <w:t>е се конкурише уз назнаку:</w:t>
      </w:r>
      <w:r w:rsidRPr="00B97A7F">
        <w:rPr>
          <w:lang w:val="sr-Cyrl-CS" w:eastAsia="en-US"/>
        </w:rPr>
        <w:t xml:space="preserve"> </w:t>
      </w:r>
      <w:r>
        <w:rPr>
          <w:lang w:val="sr-Cyrl-CS" w:eastAsia="en-US"/>
        </w:rPr>
        <w:t>„</w:t>
      </w:r>
      <w:r>
        <w:rPr>
          <w:lang w:eastAsia="en-US"/>
        </w:rPr>
        <w:t>З</w:t>
      </w:r>
      <w:r>
        <w:rPr>
          <w:lang w:val="sr-Cyrl-CS" w:eastAsia="en-US"/>
        </w:rPr>
        <w:t>а јавни конкурс за попуњавање радних места тужилачких приправника”:</w:t>
      </w:r>
      <w:r>
        <w:rPr>
          <w:b/>
          <w:lang w:val="sr-Cyrl-CS" w:eastAsia="en-US"/>
        </w:rPr>
        <w:t xml:space="preserve"> </w:t>
      </w:r>
    </w:p>
    <w:p w:rsidR="00413698" w:rsidRDefault="00413698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413698" w:rsidRPr="005477DB" w:rsidRDefault="00413698" w:rsidP="005477DB">
      <w:pPr>
        <w:tabs>
          <w:tab w:val="clear" w:pos="1418"/>
          <w:tab w:val="center" w:pos="5670"/>
          <w:tab w:val="center" w:pos="6663"/>
        </w:tabs>
        <w:rPr>
          <w:lang/>
        </w:rPr>
      </w:pPr>
      <w:r w:rsidRPr="005477DB">
        <w:rPr>
          <w:lang/>
        </w:rPr>
        <w:t>Основно јавно тужилаштво у Алексинцу – 18220 Алексинац,  Аце Милојевића 2;</w:t>
      </w:r>
      <w:r w:rsidRPr="005477DB">
        <w:rPr>
          <w:lang/>
        </w:rPr>
        <w:tab/>
      </w:r>
    </w:p>
    <w:p w:rsidR="00413698" w:rsidRPr="008A797A" w:rsidRDefault="00413698" w:rsidP="008A797A">
      <w:pPr>
        <w:tabs>
          <w:tab w:val="clear" w:pos="1418"/>
          <w:tab w:val="left" w:pos="709"/>
          <w:tab w:val="center" w:pos="5670"/>
          <w:tab w:val="center" w:pos="6663"/>
        </w:tabs>
        <w:rPr>
          <w:lang/>
        </w:rPr>
      </w:pPr>
      <w:r w:rsidRPr="008A797A">
        <w:rPr>
          <w:lang/>
        </w:rPr>
        <w:t>Основно јавно тужилаштво у Аранђеловцу – 34300 Аранђеловац, Књаза Милоша102;</w:t>
      </w:r>
    </w:p>
    <w:p w:rsidR="00413698" w:rsidRPr="008A797A" w:rsidRDefault="00413698" w:rsidP="008A797A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8A797A">
        <w:rPr>
          <w:lang/>
        </w:rPr>
        <w:t>Основно ја</w:t>
      </w:r>
      <w:r>
        <w:rPr>
          <w:lang/>
        </w:rPr>
        <w:t>вно тужилаштво у Бачкој Паланци</w:t>
      </w:r>
      <w:r w:rsidRPr="008A797A">
        <w:rPr>
          <w:lang/>
        </w:rPr>
        <w:t>– 21400 Бачка Паланка, Краља Петра Првог 18;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Прво основн</w:t>
      </w:r>
      <w:r>
        <w:rPr>
          <w:lang/>
        </w:rPr>
        <w:t>о јавно тужилаштво у Београду–11000 Београд, Катанићева 15;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Друго основн</w:t>
      </w:r>
      <w:r>
        <w:rPr>
          <w:lang/>
        </w:rPr>
        <w:t>о јавно тужилаштво у Београду–11000 Београд, Савска 17а;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Треће основн</w:t>
      </w:r>
      <w:r>
        <w:rPr>
          <w:lang/>
        </w:rPr>
        <w:t>о јавно тужилаштво у Београду–11070 Београд, Булевар Михајла Пупина 16;</w:t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 xml:space="preserve">сновно јавно тужилаштво у Бечеју –21220 Бечеј, Главна 6;                                               </w:t>
      </w:r>
      <w:r w:rsidRPr="0022075B"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 xml:space="preserve">сновно јавно тужилаштво у Бору –19210 Бор, Моше Пијаде 3;                                                  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</w:t>
      </w:r>
      <w:r>
        <w:rPr>
          <w:lang/>
        </w:rPr>
        <w:t xml:space="preserve">сновно јавно тужилаштво у Брусу–37220 Брус, Мике Ђорђевића 1;                                                 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</w:t>
      </w:r>
      <w:r>
        <w:rPr>
          <w:lang/>
        </w:rPr>
        <w:t>вно јавно тужилаштво у Ваљеву–14000 Ваљево, Вука Караџића 5;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Великој Плани–11320 Велика Плана, Момира Гајића 7;</w:t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Великом Градишту–12220 Велико Градиште, Житни трг 1;</w:t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Владичином Хану–17510 Владичин Хан, Светосавска 1;</w:t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Врбасу–21460 Врбас, Палих бораца 9ц;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Вршцу–26300 Вршац, Стеријина 60;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Горњем Милановцу–32300 Горњи Милановац, Кнеза Александра 29;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Деспотовцу–35213 Деспотовац, Савез бораца 71;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Зајечару–19000 Зајечар, Трг ослобођења бб;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Зрењанину–23000 Зрењанин, Кеј 2 Октобра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Основно јавно тужил</w:t>
      </w:r>
      <w:r>
        <w:rPr>
          <w:lang/>
        </w:rPr>
        <w:t>аштво у Јагодини–35000 Јагодина, Књегиње Љубице 15;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Основ</w:t>
      </w:r>
      <w:r>
        <w:rPr>
          <w:lang/>
        </w:rPr>
        <w:t>но јавно тужилаштво у Кикинди–23300 Кикинда, Светозара Милетића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</w:t>
      </w:r>
      <w:r>
        <w:rPr>
          <w:lang/>
        </w:rPr>
        <w:t>новно јавно тужилаштво у Куршумлији–18430 Куршумлија, Палих бораца 29;</w:t>
      </w:r>
      <w:r>
        <w:rPr>
          <w:lang/>
        </w:rPr>
        <w:tab/>
      </w:r>
      <w:r>
        <w:rPr>
          <w:lang/>
        </w:rPr>
        <w:tab/>
        <w:t xml:space="preserve">   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Лазаревцу–11550 Лазаревац, Карађорђева 19;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Лебану–16230 Лебане, Цара Душана 118;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Лозници–15300 Лозница, Јована Цвијића бб;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Мионици–14242 Мионица, Војводе Мишића 28;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Младеновцу–11400 Младеновац, Краља Александра Обреновића 76;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Осн</w:t>
      </w:r>
      <w:r>
        <w:rPr>
          <w:lang/>
        </w:rPr>
        <w:t>овно јавно тужилаштво у Неготину–19300 Неготин, Трг Стевана Мокрањца 1;</w:t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Ос</w:t>
      </w:r>
      <w:r>
        <w:rPr>
          <w:lang/>
        </w:rPr>
        <w:t>новно јавно тужилаштво у Нишу–18000 Ниш, Вожда Карађорђа 23;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Новом Пазару–36300 Нови Пазар, Житни трг 16;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Новом Саду–21000 Нови Сад, Сутјеска 3;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Обреновцу–11500 Обреновац, Александра Аце Симовића 9а;</w:t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Панчеву–26000 Панчево, Војводе Радомира Путника 13-15;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Параћину–35250 Параћин, Мајора Марка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Петровцу на Млави–12300 Петровац на Млави, Српских владара 159;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Пироту–18300 Пирот, Српских владара 126а;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Пожаревцу–12000 Пожаревац, Јована Шербановића 4;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Пожеги–31210 Пожега, Уче Димитријевића 6;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 xml:space="preserve">јавно тужилаштво у Пријепољу–31300 Пријепоље, Владимира Перића Валтера 171; </w:t>
      </w:r>
      <w:r w:rsidRPr="0022075B">
        <w:rPr>
          <w:lang/>
        </w:rPr>
        <w:t xml:space="preserve">Основно </w:t>
      </w:r>
      <w:r>
        <w:rPr>
          <w:lang/>
        </w:rPr>
        <w:t>јавно тужилаштво у Прокупљу–18400 Прокупље, 21 Српске Дивизије 1;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Рашкој–36350 Рашка, Ратка Луковића 23;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Руми–22400 Рума, Железничка 10;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Сенти–24400 Сента, Главни трг 2;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Смедереву–11300 Смедерево, Трг Републике 2;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Сомбору–25000 Сомбор, Његошева 4;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Сремској Митровици–22000 Сремска Митровица, Трг светог Димитрија 39;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Старој Пазови–22300 Стара Пазова, Карађорђева 3;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Суботици–24000 Суботица, Сенћански пут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Трстенику–37240 Трстеник, Др. Милутиновића бб;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Убу–14210 Уб, Вељка Влаховића 6;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 Ужицу–31000 Ужице, Наде Матић 6;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Чачку–32101 Чачак, Цара Душана 8/1;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 xml:space="preserve">Основно </w:t>
      </w:r>
      <w:r>
        <w:rPr>
          <w:lang/>
        </w:rPr>
        <w:t>јавно тужилаштво у Шапцу–15000 Шабац, Карађорђева 25;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Београду–11040 Београд, Савска 17а;</w:t>
      </w:r>
      <w:r>
        <w:rPr>
          <w:lang/>
        </w:rPr>
        <w:tab/>
        <w:t xml:space="preserve"> </w:t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Ваљеву–14000 Ваљево, Вука Караџића 5;                                                    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Више</w:t>
      </w:r>
      <w:r>
        <w:rPr>
          <w:lang/>
        </w:rPr>
        <w:t xml:space="preserve"> јавнo тужилаштвo у Врању–17501 Врање,  Краља Стефана Првовенчаног 1;</w:t>
      </w:r>
      <w:r>
        <w:rPr>
          <w:lang/>
        </w:rPr>
        <w:tab/>
        <w:t xml:space="preserve"> </w:t>
      </w:r>
      <w:r>
        <w:rPr>
          <w:lang/>
        </w:rPr>
        <w:tab/>
        <w:t xml:space="preserve"> </w:t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Зајечару–19000 Зајечар, Генерала Гамбете бб;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Зрењанину–23000 Зрењанин, Кеј 2 Октобра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Јагодини–35000 Јагодина, Књегиње Љубице 86;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Крушевцу–37000 Крушевац, Трг косовских јунака 3;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Лесковцу–16000 Лесковац, Пана Ђукића 13;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>
        <w:rPr>
          <w:lang/>
        </w:rPr>
        <w:t>Више јавнo тужилаштвo у Неготину–19300 Неготин, Трг Стевана Мокрањца 1;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Новом Пазару–363000 Нови Пазар, Житни трг 16;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Панчеву–26101 Панчево, Војводе Путника 13-15;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Пироту–18300 Пирот, Српских владара 126 а;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Пожаревцу–12000 Пожаревац, Јована Шербановића 4;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Прокупљу–18400 Прокупље, 21 Српске Дивизије</w:t>
      </w:r>
      <w:r>
        <w:rPr>
          <w:lang/>
        </w:rPr>
        <w:tab/>
        <w:t>1;</w:t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Смедереву–11300 Смедерево, Трг Републике 2;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Сомбору–25101 Сомбор, Његошева 4;</w:t>
      </w:r>
      <w:r>
        <w:rPr>
          <w:lang/>
        </w:rPr>
        <w:tab/>
      </w:r>
      <w:r>
        <w:rPr>
          <w:lang/>
        </w:rPr>
        <w:tab/>
      </w:r>
    </w:p>
    <w:p w:rsidR="00413698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Сремској Митровици–22000 Сремска Митровица, Трг светог Димитрија 39;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Суботици–24000 Суботица, Сенћански пут 1;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Ужицу–31103 Ужице, Наде Матић 6;</w:t>
      </w:r>
      <w:r>
        <w:rPr>
          <w:lang/>
        </w:rPr>
        <w:tab/>
      </w:r>
      <w:r>
        <w:rPr>
          <w:lang/>
        </w:rPr>
        <w:tab/>
      </w:r>
    </w:p>
    <w:p w:rsidR="00413698" w:rsidRPr="0022075B" w:rsidRDefault="00413698" w:rsidP="0034527E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22075B">
        <w:rPr>
          <w:lang/>
        </w:rPr>
        <w:t>Ви</w:t>
      </w:r>
      <w:r>
        <w:rPr>
          <w:lang/>
        </w:rPr>
        <w:t>ше јавнo тужилаштвo у Чачку–32102 Чачак, Цара Душана 6;</w:t>
      </w:r>
      <w:r>
        <w:rPr>
          <w:lang/>
        </w:rPr>
        <w:tab/>
      </w:r>
      <w:r>
        <w:rPr>
          <w:lang/>
        </w:rPr>
        <w:tab/>
      </w:r>
    </w:p>
    <w:p w:rsidR="00413698" w:rsidRPr="00D17D26" w:rsidRDefault="00413698" w:rsidP="00D17D26">
      <w:pPr>
        <w:tabs>
          <w:tab w:val="left" w:pos="709"/>
          <w:tab w:val="center" w:pos="5670"/>
          <w:tab w:val="center" w:pos="6663"/>
        </w:tabs>
        <w:rPr>
          <w:lang/>
        </w:rPr>
      </w:pPr>
      <w:r w:rsidRPr="00D17D26">
        <w:rPr>
          <w:lang/>
        </w:rPr>
        <w:t>Више јавнo тужилаштвo у Шапцу–15000 Шабац, Господар Јевремова 8;</w:t>
      </w:r>
      <w:r w:rsidRPr="00D17D26">
        <w:rPr>
          <w:lang/>
        </w:rPr>
        <w:tab/>
      </w:r>
      <w:r w:rsidRPr="00D17D26">
        <w:rPr>
          <w:lang/>
        </w:rPr>
        <w:tab/>
      </w:r>
    </w:p>
    <w:p w:rsidR="00413698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</w:p>
    <w:p w:rsidR="00413698" w:rsidRPr="001F049B" w:rsidRDefault="00413698" w:rsidP="00CA2546">
      <w:pPr>
        <w:tabs>
          <w:tab w:val="left" w:pos="709"/>
          <w:tab w:val="center" w:pos="5670"/>
          <w:tab w:val="center" w:pos="6663"/>
        </w:tabs>
        <w:rPr>
          <w:lang/>
        </w:rPr>
      </w:pPr>
    </w:p>
    <w:p w:rsidR="00413698" w:rsidRPr="001F049B" w:rsidRDefault="00413698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/>
        </w:rPr>
        <w:tab/>
      </w:r>
      <w:r w:rsidRPr="001F049B">
        <w:rPr>
          <w:lang/>
        </w:rPr>
        <w:t xml:space="preserve">Овај оглас објављује се </w:t>
      </w:r>
      <w:r>
        <w:rPr>
          <w:lang/>
        </w:rPr>
        <w:t>у „Службеном гласнику Републике Србије”</w:t>
      </w:r>
      <w:r w:rsidRPr="00B97A7F">
        <w:rPr>
          <w:lang/>
        </w:rPr>
        <w:t xml:space="preserve"> </w:t>
      </w:r>
      <w:r>
        <w:rPr>
          <w:lang/>
        </w:rPr>
        <w:t xml:space="preserve">и </w:t>
      </w:r>
      <w:r w:rsidRPr="001F049B">
        <w:rPr>
          <w:lang/>
        </w:rPr>
        <w:t xml:space="preserve">на </w:t>
      </w:r>
      <w:r>
        <w:rPr>
          <w:lang/>
        </w:rPr>
        <w:t xml:space="preserve">интернет </w:t>
      </w:r>
      <w:r w:rsidRPr="001F049B">
        <w:rPr>
          <w:lang/>
        </w:rPr>
        <w:t>страници</w:t>
      </w:r>
      <w:r>
        <w:rPr>
          <w:lang/>
        </w:rPr>
        <w:t xml:space="preserve"> Министарства правде.</w:t>
      </w:r>
    </w:p>
    <w:p w:rsidR="00413698" w:rsidRPr="00134723" w:rsidRDefault="00413698" w:rsidP="00CA2546">
      <w:pPr>
        <w:tabs>
          <w:tab w:val="left" w:pos="709"/>
        </w:tabs>
        <w:rPr>
          <w:lang/>
        </w:rPr>
      </w:pPr>
    </w:p>
    <w:sectPr w:rsidR="00413698" w:rsidRPr="00134723" w:rsidSect="00A352B2">
      <w:pgSz w:w="12240" w:h="15840"/>
      <w:pgMar w:top="568" w:right="1467" w:bottom="1440" w:left="13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80B"/>
    <w:multiLevelType w:val="hybridMultilevel"/>
    <w:tmpl w:val="6EDE9FAA"/>
    <w:lvl w:ilvl="0" w:tplc="9F48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8F563F"/>
    <w:multiLevelType w:val="hybridMultilevel"/>
    <w:tmpl w:val="0B145E6A"/>
    <w:lvl w:ilvl="0" w:tplc="946683A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1A54083"/>
    <w:multiLevelType w:val="hybridMultilevel"/>
    <w:tmpl w:val="F4EA5E00"/>
    <w:lvl w:ilvl="0" w:tplc="7EA625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14CA6"/>
    <w:multiLevelType w:val="hybridMultilevel"/>
    <w:tmpl w:val="2E6E7F4A"/>
    <w:lvl w:ilvl="0" w:tplc="A7CCE0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954A0"/>
    <w:multiLevelType w:val="hybridMultilevel"/>
    <w:tmpl w:val="03564D64"/>
    <w:lvl w:ilvl="0" w:tplc="0BA6634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F1B2803"/>
    <w:multiLevelType w:val="hybridMultilevel"/>
    <w:tmpl w:val="44526C78"/>
    <w:lvl w:ilvl="0" w:tplc="EE6089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171D58"/>
    <w:multiLevelType w:val="hybridMultilevel"/>
    <w:tmpl w:val="549AECD4"/>
    <w:lvl w:ilvl="0" w:tplc="FFE2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E0FBF"/>
    <w:multiLevelType w:val="hybridMultilevel"/>
    <w:tmpl w:val="13120FE0"/>
    <w:lvl w:ilvl="0" w:tplc="054EB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E11"/>
    <w:rsid w:val="00004824"/>
    <w:rsid w:val="00012949"/>
    <w:rsid w:val="00055E11"/>
    <w:rsid w:val="00134723"/>
    <w:rsid w:val="001F049B"/>
    <w:rsid w:val="001F6F21"/>
    <w:rsid w:val="0022075B"/>
    <w:rsid w:val="0028399D"/>
    <w:rsid w:val="0034527E"/>
    <w:rsid w:val="00413698"/>
    <w:rsid w:val="0042670D"/>
    <w:rsid w:val="00465FEE"/>
    <w:rsid w:val="00466A06"/>
    <w:rsid w:val="00473E8E"/>
    <w:rsid w:val="004B1397"/>
    <w:rsid w:val="004B1F26"/>
    <w:rsid w:val="004C1BD6"/>
    <w:rsid w:val="005477DB"/>
    <w:rsid w:val="005574E8"/>
    <w:rsid w:val="00597452"/>
    <w:rsid w:val="0063221B"/>
    <w:rsid w:val="007051C8"/>
    <w:rsid w:val="007429AE"/>
    <w:rsid w:val="007506AF"/>
    <w:rsid w:val="0083038D"/>
    <w:rsid w:val="00832849"/>
    <w:rsid w:val="0087119A"/>
    <w:rsid w:val="008A797A"/>
    <w:rsid w:val="009052F5"/>
    <w:rsid w:val="00A11C8E"/>
    <w:rsid w:val="00A352B2"/>
    <w:rsid w:val="00B27259"/>
    <w:rsid w:val="00B9733C"/>
    <w:rsid w:val="00B97A7F"/>
    <w:rsid w:val="00BC7264"/>
    <w:rsid w:val="00CA2546"/>
    <w:rsid w:val="00D17D26"/>
    <w:rsid w:val="00D21184"/>
    <w:rsid w:val="00D57931"/>
    <w:rsid w:val="00D70AE2"/>
    <w:rsid w:val="00D80B06"/>
    <w:rsid w:val="00D909D4"/>
    <w:rsid w:val="00E8667F"/>
    <w:rsid w:val="00EA669D"/>
    <w:rsid w:val="00EF7842"/>
    <w:rsid w:val="00F1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46"/>
    <w:pPr>
      <w:tabs>
        <w:tab w:val="left" w:pos="1418"/>
      </w:tabs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254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45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2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221B"/>
    <w:rPr>
      <w:rFonts w:ascii="Segoe UI" w:hAnsi="Segoe UI" w:cs="Segoe UI"/>
      <w:sz w:val="18"/>
      <w:szCs w:val="18"/>
      <w:lang w:eastAsia="ar-SA" w:bidi="ar-SA"/>
    </w:rPr>
  </w:style>
  <w:style w:type="character" w:customStyle="1" w:styleId="Bodytext">
    <w:name w:val="Body text_"/>
    <w:basedOn w:val="DefaultParagraphFont"/>
    <w:link w:val="BodyText1"/>
    <w:uiPriority w:val="99"/>
    <w:locked/>
    <w:rsid w:val="00465FEE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65FEE"/>
    <w:rPr>
      <w:b/>
      <w:bCs/>
      <w:color w:val="000000"/>
      <w:spacing w:val="0"/>
      <w:w w:val="100"/>
      <w:position w:val="0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65FEE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rFonts w:ascii="Calibri" w:hAnsi="Calibri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240" w:lineRule="atLeast"/>
      <w:jc w:val="center"/>
      <w:outlineLvl w:val="0"/>
    </w:pPr>
    <w:rPr>
      <w:rFonts w:ascii="Calibri" w:hAnsi="Calibri"/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uiPriority w:val="99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240" w:lineRule="atLeast"/>
      <w:ind w:firstLine="700"/>
    </w:pPr>
    <w:rPr>
      <w:rFonts w:ascii="Calibri" w:hAnsi="Calibr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1984</Words>
  <Characters>11315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VESNA</dc:creator>
  <cp:keywords/>
  <dc:description/>
  <cp:lastModifiedBy>Korisnik</cp:lastModifiedBy>
  <cp:revision>2</cp:revision>
  <cp:lastPrinted>2024-09-02T06:32:00Z</cp:lastPrinted>
  <dcterms:created xsi:type="dcterms:W3CDTF">2024-09-10T09:18:00Z</dcterms:created>
  <dcterms:modified xsi:type="dcterms:W3CDTF">2024-09-10T09:18:00Z</dcterms:modified>
</cp:coreProperties>
</file>